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E3" w:rsidRPr="00EB64C7" w:rsidRDefault="008238E3" w:rsidP="00EB64C7">
      <w:pPr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73A118F" wp14:editId="79C05CA8">
            <wp:simplePos x="0" y="0"/>
            <wp:positionH relativeFrom="margin">
              <wp:posOffset>2352675</wp:posOffset>
            </wp:positionH>
            <wp:positionV relativeFrom="paragraph">
              <wp:posOffset>-285751</wp:posOffset>
            </wp:positionV>
            <wp:extent cx="1028700" cy="8096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&amp;j-sch-col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4C7">
        <w:t xml:space="preserve">                    </w:t>
      </w:r>
      <w:r w:rsidR="00EB64C7" w:rsidRPr="00EB64C7">
        <w:rPr>
          <w:b/>
        </w:rPr>
        <w:t xml:space="preserve">                                                                                                                                      </w:t>
      </w:r>
    </w:p>
    <w:p w:rsidR="008238E3" w:rsidRDefault="008238E3" w:rsidP="008238E3">
      <w:pPr>
        <w:jc w:val="center"/>
      </w:pPr>
    </w:p>
    <w:p w:rsidR="00313AC0" w:rsidRPr="00393463" w:rsidRDefault="00F80AD8" w:rsidP="00F80AD8">
      <w:pPr>
        <w:jc w:val="center"/>
        <w:rPr>
          <w:b/>
          <w:sz w:val="28"/>
          <w:szCs w:val="28"/>
        </w:rPr>
      </w:pPr>
      <w:r w:rsidRPr="00393463">
        <w:rPr>
          <w:b/>
          <w:sz w:val="28"/>
          <w:szCs w:val="28"/>
        </w:rPr>
        <w:t>GIRLS UNIFORM</w:t>
      </w:r>
    </w:p>
    <w:p w:rsidR="00F80AD8" w:rsidRDefault="00F80AD8" w:rsidP="008238E3">
      <w:pPr>
        <w:jc w:val="center"/>
      </w:pPr>
    </w:p>
    <w:p w:rsidR="00F80AD8" w:rsidRDefault="004C43D8" w:rsidP="008238E3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B3B2C51" wp14:editId="6820004E">
            <wp:simplePos x="0" y="0"/>
            <wp:positionH relativeFrom="margin">
              <wp:posOffset>3359785</wp:posOffset>
            </wp:positionH>
            <wp:positionV relativeFrom="paragraph">
              <wp:posOffset>12065</wp:posOffset>
            </wp:positionV>
            <wp:extent cx="1790700" cy="4095115"/>
            <wp:effectExtent l="0" t="0" r="0" b="635"/>
            <wp:wrapTight wrapText="bothSides">
              <wp:wrapPolygon edited="0">
                <wp:start x="0" y="0"/>
                <wp:lineTo x="0" y="21503"/>
                <wp:lineTo x="21370" y="21503"/>
                <wp:lineTo x="21370" y="0"/>
                <wp:lineTo x="0" y="0"/>
              </wp:wrapPolygon>
            </wp:wrapTight>
            <wp:docPr id="4" name="Picture 4" descr="20230417_13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30417_1358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74" b="2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789F897" wp14:editId="731289A0">
            <wp:simplePos x="0" y="0"/>
            <wp:positionH relativeFrom="margin">
              <wp:posOffset>552450</wp:posOffset>
            </wp:positionH>
            <wp:positionV relativeFrom="paragraph">
              <wp:posOffset>10160</wp:posOffset>
            </wp:positionV>
            <wp:extent cx="1818640" cy="4095115"/>
            <wp:effectExtent l="0" t="0" r="0" b="635"/>
            <wp:wrapSquare wrapText="bothSides"/>
            <wp:docPr id="3" name="Picture 3" descr="20230417_13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30417_1342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F80AD8"/>
    <w:p w:rsidR="00F80AD8" w:rsidRDefault="00F80AD8" w:rsidP="008238E3">
      <w:pPr>
        <w:jc w:val="center"/>
      </w:pPr>
    </w:p>
    <w:p w:rsidR="00F80AD8" w:rsidRDefault="001F1DE2" w:rsidP="008238E3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4AB0B1E" wp14:editId="20D64B14">
            <wp:simplePos x="0" y="0"/>
            <wp:positionH relativeFrom="column">
              <wp:posOffset>4476750</wp:posOffset>
            </wp:positionH>
            <wp:positionV relativeFrom="paragraph">
              <wp:posOffset>8890</wp:posOffset>
            </wp:positionV>
            <wp:extent cx="1352550" cy="9715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lack girls trai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3342829" wp14:editId="52F56191">
            <wp:simplePos x="0" y="0"/>
            <wp:positionH relativeFrom="margin">
              <wp:posOffset>3638550</wp:posOffset>
            </wp:positionH>
            <wp:positionV relativeFrom="paragraph">
              <wp:posOffset>104140</wp:posOffset>
            </wp:positionV>
            <wp:extent cx="740410" cy="866775"/>
            <wp:effectExtent l="0" t="0" r="254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h-water-bottles-65c68157bbf4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1552" behindDoc="0" locked="0" layoutInCell="1" allowOverlap="1" wp14:anchorId="2AACEC1E" wp14:editId="46EAF8B7">
            <wp:simplePos x="0" y="0"/>
            <wp:positionH relativeFrom="margin">
              <wp:posOffset>2686050</wp:posOffset>
            </wp:positionH>
            <wp:positionV relativeFrom="paragraph">
              <wp:posOffset>132714</wp:posOffset>
            </wp:positionV>
            <wp:extent cx="733425" cy="8286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irls stud earring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F5458B3" wp14:editId="21DBAB2A">
            <wp:simplePos x="0" y="0"/>
            <wp:positionH relativeFrom="margin">
              <wp:posOffset>1800225</wp:posOffset>
            </wp:positionH>
            <wp:positionV relativeFrom="paragraph">
              <wp:posOffset>113665</wp:posOffset>
            </wp:positionV>
            <wp:extent cx="800100" cy="9810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ucks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AD8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F61CF3D" wp14:editId="76583EA2">
            <wp:simplePos x="0" y="0"/>
            <wp:positionH relativeFrom="column">
              <wp:posOffset>142875</wp:posOffset>
            </wp:positionH>
            <wp:positionV relativeFrom="paragraph">
              <wp:posOffset>40640</wp:posOffset>
            </wp:positionV>
            <wp:extent cx="1562100" cy="10858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lack girls sho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Pr="001F1DE2" w:rsidRDefault="00F80AD8" w:rsidP="008238E3">
      <w:pPr>
        <w:jc w:val="center"/>
        <w:rPr>
          <w:b/>
        </w:rPr>
      </w:pPr>
    </w:p>
    <w:p w:rsidR="00F80AD8" w:rsidRPr="001F1DE2" w:rsidRDefault="001F1DE2" w:rsidP="001F1DE2">
      <w:pPr>
        <w:rPr>
          <w:b/>
        </w:rPr>
      </w:pPr>
      <w:r w:rsidRPr="001F1DE2">
        <w:rPr>
          <w:b/>
        </w:rPr>
        <w:t xml:space="preserve">      Black Shoes </w:t>
      </w:r>
      <w:r>
        <w:rPr>
          <w:b/>
        </w:rPr>
        <w:t xml:space="preserve">                             </w:t>
      </w:r>
      <w:r w:rsidRPr="001F1DE2">
        <w:rPr>
          <w:b/>
        </w:rPr>
        <w:t>Any rucksack      Stud earrings     Water bottle     Black trainers</w:t>
      </w:r>
    </w:p>
    <w:p w:rsidR="00393463" w:rsidRDefault="00393463" w:rsidP="00393463"/>
    <w:p w:rsidR="00393463" w:rsidRPr="00393463" w:rsidRDefault="00393463" w:rsidP="00393463">
      <w:pPr>
        <w:rPr>
          <w:b/>
          <w:sz w:val="24"/>
          <w:szCs w:val="24"/>
        </w:rPr>
      </w:pPr>
      <w:r w:rsidRPr="00393463">
        <w:rPr>
          <w:b/>
          <w:sz w:val="24"/>
          <w:szCs w:val="24"/>
        </w:rPr>
        <w:t xml:space="preserve">DIVINE SOLUTIONS SCHOOLWEAR </w:t>
      </w:r>
      <w:r>
        <w:rPr>
          <w:b/>
          <w:sz w:val="24"/>
          <w:szCs w:val="24"/>
        </w:rPr>
        <w:t xml:space="preserve">                             ACTIVEWEAR GROUP (ONLINE</w:t>
      </w:r>
    </w:p>
    <w:p w:rsidR="00393463" w:rsidRPr="00393463" w:rsidRDefault="00393463" w:rsidP="00393463">
      <w:pPr>
        <w:rPr>
          <w:b/>
          <w:sz w:val="24"/>
          <w:szCs w:val="24"/>
        </w:rPr>
      </w:pPr>
      <w:r w:rsidRPr="00393463">
        <w:rPr>
          <w:b/>
          <w:sz w:val="24"/>
          <w:szCs w:val="24"/>
        </w:rPr>
        <w:t>3 NORTHUMBERLAND PARK</w:t>
      </w:r>
      <w:r>
        <w:rPr>
          <w:b/>
          <w:sz w:val="24"/>
          <w:szCs w:val="24"/>
        </w:rPr>
        <w:t xml:space="preserve">                                         AMAZON (ONLINE)</w:t>
      </w:r>
    </w:p>
    <w:p w:rsidR="00393463" w:rsidRPr="00393463" w:rsidRDefault="00393463" w:rsidP="00393463">
      <w:pPr>
        <w:rPr>
          <w:b/>
          <w:sz w:val="24"/>
          <w:szCs w:val="24"/>
        </w:rPr>
      </w:pPr>
      <w:r w:rsidRPr="00393463">
        <w:rPr>
          <w:b/>
          <w:sz w:val="24"/>
          <w:szCs w:val="24"/>
        </w:rPr>
        <w:t>TOTTENHAM</w:t>
      </w:r>
      <w:r>
        <w:rPr>
          <w:b/>
          <w:sz w:val="24"/>
          <w:szCs w:val="24"/>
        </w:rPr>
        <w:t xml:space="preserve">                                                                     ANY SUPERMARKET (SKIRTS, TROUSERS</w:t>
      </w:r>
    </w:p>
    <w:p w:rsidR="00393463" w:rsidRPr="00393463" w:rsidRDefault="00393463" w:rsidP="00393463">
      <w:pPr>
        <w:rPr>
          <w:b/>
          <w:sz w:val="24"/>
          <w:szCs w:val="24"/>
        </w:rPr>
      </w:pPr>
      <w:r w:rsidRPr="00393463">
        <w:rPr>
          <w:b/>
          <w:sz w:val="24"/>
          <w:szCs w:val="24"/>
        </w:rPr>
        <w:t>LONDON N17 0TA</w:t>
      </w:r>
      <w:r>
        <w:rPr>
          <w:b/>
          <w:sz w:val="24"/>
          <w:szCs w:val="24"/>
        </w:rPr>
        <w:t xml:space="preserve">                                                            &amp; SHIRTS)</w:t>
      </w:r>
    </w:p>
    <w:p w:rsidR="00393463" w:rsidRPr="00393463" w:rsidRDefault="00393463" w:rsidP="00393463">
      <w:pPr>
        <w:rPr>
          <w:b/>
          <w:sz w:val="24"/>
          <w:szCs w:val="24"/>
        </w:rPr>
      </w:pPr>
      <w:r w:rsidRPr="00393463">
        <w:rPr>
          <w:b/>
          <w:sz w:val="24"/>
          <w:szCs w:val="24"/>
        </w:rPr>
        <w:t>For ‘logo’ jumpers/cardigans</w:t>
      </w:r>
    </w:p>
    <w:p w:rsidR="00393463" w:rsidRPr="00393463" w:rsidRDefault="00393463" w:rsidP="0039346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170C1497" wp14:editId="457EABD0">
            <wp:simplePos x="0" y="0"/>
            <wp:positionH relativeFrom="margin">
              <wp:posOffset>2286000</wp:posOffset>
            </wp:positionH>
            <wp:positionV relativeFrom="paragraph">
              <wp:posOffset>-323849</wp:posOffset>
            </wp:positionV>
            <wp:extent cx="1152525" cy="8191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&amp;j-sch-col-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AD8" w:rsidRDefault="00F80AD8" w:rsidP="00393463"/>
    <w:p w:rsidR="00F80AD8" w:rsidRPr="00393463" w:rsidRDefault="00393463" w:rsidP="008238E3">
      <w:pPr>
        <w:jc w:val="center"/>
        <w:rPr>
          <w:b/>
          <w:sz w:val="28"/>
          <w:szCs w:val="28"/>
        </w:rPr>
      </w:pPr>
      <w:r w:rsidRPr="00393463">
        <w:rPr>
          <w:b/>
          <w:sz w:val="28"/>
          <w:szCs w:val="28"/>
        </w:rPr>
        <w:t>BOYS UNIFORM</w:t>
      </w:r>
    </w:p>
    <w:p w:rsidR="00F80AD8" w:rsidRDefault="004C43D8" w:rsidP="008238E3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7257CE6" wp14:editId="04355588">
            <wp:simplePos x="0" y="0"/>
            <wp:positionH relativeFrom="margin">
              <wp:posOffset>3445510</wp:posOffset>
            </wp:positionH>
            <wp:positionV relativeFrom="paragraph">
              <wp:posOffset>67945</wp:posOffset>
            </wp:positionV>
            <wp:extent cx="1771650" cy="4210050"/>
            <wp:effectExtent l="0" t="0" r="0" b="0"/>
            <wp:wrapNone/>
            <wp:docPr id="1" name="Picture 1" descr="20230417_135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30417_1357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6" b="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B55D67" wp14:editId="72CD08D0">
            <wp:simplePos x="0" y="0"/>
            <wp:positionH relativeFrom="margin">
              <wp:posOffset>476250</wp:posOffset>
            </wp:positionH>
            <wp:positionV relativeFrom="paragraph">
              <wp:posOffset>69215</wp:posOffset>
            </wp:positionV>
            <wp:extent cx="1843405" cy="4209415"/>
            <wp:effectExtent l="0" t="0" r="4445" b="635"/>
            <wp:wrapNone/>
            <wp:docPr id="2" name="Picture 2" descr="20230417_13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30417_1344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F80AD8" w:rsidRDefault="00F80AD8" w:rsidP="008238E3">
      <w:pPr>
        <w:jc w:val="center"/>
      </w:pPr>
    </w:p>
    <w:p w:rsidR="00393463" w:rsidRDefault="00393463" w:rsidP="008238E3">
      <w:pPr>
        <w:jc w:val="center"/>
      </w:pPr>
    </w:p>
    <w:p w:rsidR="00393463" w:rsidRDefault="00393463" w:rsidP="008238E3">
      <w:pPr>
        <w:jc w:val="center"/>
      </w:pPr>
    </w:p>
    <w:p w:rsidR="00393463" w:rsidRDefault="00393463" w:rsidP="008238E3">
      <w:pPr>
        <w:jc w:val="center"/>
      </w:pPr>
    </w:p>
    <w:p w:rsidR="00393463" w:rsidRDefault="00393463" w:rsidP="008238E3">
      <w:pPr>
        <w:jc w:val="center"/>
      </w:pPr>
    </w:p>
    <w:p w:rsidR="00393463" w:rsidRDefault="00393463" w:rsidP="008238E3">
      <w:pPr>
        <w:jc w:val="center"/>
      </w:pPr>
    </w:p>
    <w:p w:rsidR="00393463" w:rsidRDefault="00393463" w:rsidP="008238E3">
      <w:pPr>
        <w:jc w:val="center"/>
      </w:pPr>
    </w:p>
    <w:p w:rsidR="00393463" w:rsidRDefault="00393463" w:rsidP="008238E3">
      <w:pPr>
        <w:jc w:val="center"/>
      </w:pPr>
    </w:p>
    <w:p w:rsidR="00393463" w:rsidRDefault="00393463" w:rsidP="008238E3">
      <w:pPr>
        <w:jc w:val="center"/>
      </w:pPr>
    </w:p>
    <w:p w:rsidR="00393463" w:rsidRDefault="00393463" w:rsidP="008238E3">
      <w:pPr>
        <w:jc w:val="center"/>
      </w:pPr>
    </w:p>
    <w:p w:rsidR="00393463" w:rsidRDefault="001F1DE2" w:rsidP="008238E3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EEC4389" wp14:editId="38E7A295">
            <wp:simplePos x="0" y="0"/>
            <wp:positionH relativeFrom="page">
              <wp:posOffset>990600</wp:posOffset>
            </wp:positionH>
            <wp:positionV relativeFrom="paragraph">
              <wp:posOffset>194945</wp:posOffset>
            </wp:positionV>
            <wp:extent cx="1181100" cy="122872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ucks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463" w:rsidRDefault="004C43D8" w:rsidP="008238E3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E995CEC" wp14:editId="5C8EC105">
            <wp:simplePos x="0" y="0"/>
            <wp:positionH relativeFrom="margin">
              <wp:posOffset>4191000</wp:posOffset>
            </wp:positionH>
            <wp:positionV relativeFrom="paragraph">
              <wp:posOffset>13969</wp:posOffset>
            </wp:positionV>
            <wp:extent cx="1504950" cy="1076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ack trainer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F338A32" wp14:editId="474952E4">
            <wp:simplePos x="0" y="0"/>
            <wp:positionH relativeFrom="column">
              <wp:posOffset>1466850</wp:posOffset>
            </wp:positionH>
            <wp:positionV relativeFrom="paragraph">
              <wp:posOffset>13970</wp:posOffset>
            </wp:positionV>
            <wp:extent cx="1247775" cy="10572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h-water-bottles-65c68157bbf4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62FDCD8B" wp14:editId="3DC329BC">
            <wp:simplePos x="0" y="0"/>
            <wp:positionH relativeFrom="column">
              <wp:posOffset>3009900</wp:posOffset>
            </wp:positionH>
            <wp:positionV relativeFrom="paragraph">
              <wp:posOffset>13970</wp:posOffset>
            </wp:positionV>
            <wp:extent cx="1047750" cy="1028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oys earrings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0" t="6041" r="8724" b="32214"/>
                    <a:stretch/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463" w:rsidRDefault="00393463" w:rsidP="008238E3">
      <w:pPr>
        <w:jc w:val="center"/>
      </w:pPr>
    </w:p>
    <w:p w:rsidR="00F80AD8" w:rsidRDefault="00F80AD8" w:rsidP="008238E3">
      <w:pPr>
        <w:jc w:val="center"/>
      </w:pPr>
    </w:p>
    <w:p w:rsidR="00393463" w:rsidRPr="004C43D8" w:rsidRDefault="00393463" w:rsidP="008238E3">
      <w:pPr>
        <w:jc w:val="center"/>
        <w:rPr>
          <w:b/>
        </w:rPr>
      </w:pPr>
    </w:p>
    <w:p w:rsidR="001F1DE2" w:rsidRPr="004C43D8" w:rsidRDefault="004C43D8" w:rsidP="001F1DE2">
      <w:pPr>
        <w:rPr>
          <w:b/>
        </w:rPr>
      </w:pPr>
      <w:r w:rsidRPr="004C43D8">
        <w:rPr>
          <w:b/>
        </w:rPr>
        <w:t>Any rucksack                          Water bottle                        Stud earring                Black trainers</w:t>
      </w:r>
    </w:p>
    <w:p w:rsidR="001F1DE2" w:rsidRDefault="001F1DE2" w:rsidP="001F1DE2"/>
    <w:p w:rsidR="00393463" w:rsidRPr="00393463" w:rsidRDefault="00393463" w:rsidP="00393463">
      <w:pPr>
        <w:rPr>
          <w:b/>
          <w:sz w:val="24"/>
          <w:szCs w:val="24"/>
        </w:rPr>
      </w:pPr>
      <w:r w:rsidRPr="00393463">
        <w:rPr>
          <w:b/>
          <w:sz w:val="24"/>
          <w:szCs w:val="24"/>
        </w:rPr>
        <w:t xml:space="preserve">DIVINE SOLUTIONS SCHOOLWEAR </w:t>
      </w:r>
      <w:r>
        <w:rPr>
          <w:b/>
          <w:sz w:val="24"/>
          <w:szCs w:val="24"/>
        </w:rPr>
        <w:t xml:space="preserve">                             ACTIVEWEAR GROUP (ONLINE</w:t>
      </w:r>
    </w:p>
    <w:p w:rsidR="00393463" w:rsidRPr="00393463" w:rsidRDefault="00393463" w:rsidP="00393463">
      <w:pPr>
        <w:rPr>
          <w:b/>
          <w:sz w:val="24"/>
          <w:szCs w:val="24"/>
        </w:rPr>
      </w:pPr>
      <w:r w:rsidRPr="00393463">
        <w:rPr>
          <w:b/>
          <w:sz w:val="24"/>
          <w:szCs w:val="24"/>
        </w:rPr>
        <w:t>3 NORTHUMBERLAND PARK</w:t>
      </w:r>
      <w:r>
        <w:rPr>
          <w:b/>
          <w:sz w:val="24"/>
          <w:szCs w:val="24"/>
        </w:rPr>
        <w:t xml:space="preserve">                                         AMAZON (ONLINE)</w:t>
      </w:r>
    </w:p>
    <w:p w:rsidR="00393463" w:rsidRPr="00393463" w:rsidRDefault="00393463" w:rsidP="00393463">
      <w:pPr>
        <w:rPr>
          <w:b/>
          <w:sz w:val="24"/>
          <w:szCs w:val="24"/>
        </w:rPr>
      </w:pPr>
      <w:r w:rsidRPr="00393463">
        <w:rPr>
          <w:b/>
          <w:sz w:val="24"/>
          <w:szCs w:val="24"/>
        </w:rPr>
        <w:t>TOTTENHAM</w:t>
      </w:r>
      <w:r>
        <w:rPr>
          <w:b/>
          <w:sz w:val="24"/>
          <w:szCs w:val="24"/>
        </w:rPr>
        <w:t xml:space="preserve">                                                                     A</w:t>
      </w:r>
      <w:r w:rsidR="004C43D8">
        <w:rPr>
          <w:b/>
          <w:sz w:val="24"/>
          <w:szCs w:val="24"/>
        </w:rPr>
        <w:t>NY SUPERMARKET (SKIRTS, TROUSERS</w:t>
      </w:r>
    </w:p>
    <w:p w:rsidR="004C43D8" w:rsidRDefault="00393463" w:rsidP="001F1DE2">
      <w:pPr>
        <w:rPr>
          <w:b/>
          <w:sz w:val="24"/>
          <w:szCs w:val="24"/>
        </w:rPr>
      </w:pPr>
      <w:r w:rsidRPr="00393463">
        <w:rPr>
          <w:b/>
          <w:sz w:val="24"/>
          <w:szCs w:val="24"/>
        </w:rPr>
        <w:t>LONDON N17 0TA</w:t>
      </w:r>
      <w:r>
        <w:rPr>
          <w:b/>
          <w:sz w:val="24"/>
          <w:szCs w:val="24"/>
        </w:rPr>
        <w:t xml:space="preserve">     </w:t>
      </w:r>
      <w:r w:rsidR="004C43D8">
        <w:rPr>
          <w:b/>
          <w:sz w:val="24"/>
          <w:szCs w:val="24"/>
        </w:rPr>
        <w:t xml:space="preserve">                                                        &amp; SHIRTS)</w:t>
      </w:r>
    </w:p>
    <w:p w:rsidR="00393463" w:rsidRPr="001F1DE2" w:rsidRDefault="004C43D8" w:rsidP="001F1DE2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‘logo’ jumpers/cardigan</w:t>
      </w:r>
      <w:r w:rsidR="00393463">
        <w:rPr>
          <w:b/>
          <w:sz w:val="24"/>
          <w:szCs w:val="24"/>
        </w:rPr>
        <w:t xml:space="preserve">                                            </w:t>
      </w:r>
    </w:p>
    <w:sectPr w:rsidR="00393463" w:rsidRPr="001F1DE2" w:rsidSect="00F80AD8">
      <w:pgSz w:w="11906" w:h="16838"/>
      <w:pgMar w:top="1440" w:right="1440" w:bottom="1440" w:left="1440" w:header="708" w:footer="708" w:gutter="0"/>
      <w:pgBorders w:offsetFrom="page">
        <w:top w:val="thinThickThinMediumGap" w:sz="36" w:space="24" w:color="C00000"/>
        <w:left w:val="thinThickThinMediumGap" w:sz="36" w:space="24" w:color="C00000"/>
        <w:bottom w:val="thinThickThinMediumGap" w:sz="36" w:space="24" w:color="C00000"/>
        <w:right w:val="thinThickThinMediumGap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F9"/>
    <w:rsid w:val="001F1DE2"/>
    <w:rsid w:val="00313AC0"/>
    <w:rsid w:val="00380AF8"/>
    <w:rsid w:val="00393463"/>
    <w:rsid w:val="004C43D8"/>
    <w:rsid w:val="008238E3"/>
    <w:rsid w:val="00C702F9"/>
    <w:rsid w:val="00E250C8"/>
    <w:rsid w:val="00EB64C7"/>
    <w:rsid w:val="00EC612E"/>
    <w:rsid w:val="00F8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C0172-A9C4-450F-A6C8-BD635856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AD4D5FBA.dotm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Lockyer</dc:creator>
  <cp:keywords/>
  <dc:description/>
  <cp:lastModifiedBy>Lisa Lockyer</cp:lastModifiedBy>
  <cp:revision>2</cp:revision>
  <cp:lastPrinted>2024-04-25T13:33:00Z</cp:lastPrinted>
  <dcterms:created xsi:type="dcterms:W3CDTF">2024-12-04T13:15:00Z</dcterms:created>
  <dcterms:modified xsi:type="dcterms:W3CDTF">2024-12-04T13:15:00Z</dcterms:modified>
</cp:coreProperties>
</file>